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A8DD" w14:textId="64DA06F9" w:rsidR="00796355" w:rsidRPr="00457195" w:rsidRDefault="00000000">
      <w:pPr>
        <w:autoSpaceDE w:val="0"/>
        <w:spacing w:after="0" w:line="240" w:lineRule="auto"/>
        <w:jc w:val="center"/>
        <w:rPr>
          <w:sz w:val="28"/>
          <w:szCs w:val="28"/>
        </w:rPr>
      </w:pPr>
      <w:r w:rsidRPr="00457195">
        <w:rPr>
          <w:rFonts w:ascii="Times New Roman" w:hAnsi="Times New Roman"/>
          <w:b/>
          <w:bCs/>
          <w:color w:val="000000"/>
          <w:sz w:val="28"/>
          <w:szCs w:val="28"/>
        </w:rPr>
        <w:t>Történelem javítóvizsga</w:t>
      </w:r>
      <w:r w:rsidR="00457195" w:rsidRPr="00457195">
        <w:rPr>
          <w:rFonts w:ascii="Times New Roman" w:hAnsi="Times New Roman"/>
          <w:b/>
          <w:bCs/>
          <w:color w:val="000000"/>
          <w:sz w:val="28"/>
          <w:szCs w:val="28"/>
        </w:rPr>
        <w:t xml:space="preserve"> témakörei</w:t>
      </w:r>
    </w:p>
    <w:p w14:paraId="6F4A1FD3" w14:textId="3355F113" w:rsidR="00796355" w:rsidRPr="00457195" w:rsidRDefault="00000000" w:rsidP="00D775D0">
      <w:pPr>
        <w:spacing w:line="251" w:lineRule="auto"/>
        <w:jc w:val="center"/>
        <w:rPr>
          <w:b/>
          <w:i/>
          <w:sz w:val="28"/>
          <w:szCs w:val="28"/>
        </w:rPr>
      </w:pPr>
      <w:r w:rsidRPr="00457195">
        <w:rPr>
          <w:b/>
          <w:bCs/>
          <w:sz w:val="28"/>
          <w:szCs w:val="28"/>
        </w:rPr>
        <w:t>10. B</w:t>
      </w:r>
    </w:p>
    <w:p w14:paraId="09B3D532" w14:textId="77777777" w:rsidR="00796355" w:rsidRDefault="00796355">
      <w:pPr>
        <w:rPr>
          <w:b/>
          <w:i/>
        </w:rPr>
      </w:pPr>
    </w:p>
    <w:p w14:paraId="5306963C" w14:textId="77777777" w:rsidR="00796355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TÖRÖK HÓDOLTSÁG KORA MAGYARORSZÁGON</w:t>
      </w:r>
    </w:p>
    <w:p w14:paraId="3EBE690B" w14:textId="77777777" w:rsidR="00796355" w:rsidRDefault="000000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ország három részre szakadása </w:t>
      </w:r>
    </w:p>
    <w:p w14:paraId="29D09E65" w14:textId="77777777" w:rsidR="00796355" w:rsidRDefault="000000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két magyar állam </w:t>
      </w:r>
    </w:p>
    <w:p w14:paraId="43594289" w14:textId="77777777" w:rsidR="00796355" w:rsidRDefault="0000000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török kiűzése és a török kor mérlege </w:t>
      </w:r>
    </w:p>
    <w:p w14:paraId="525A644D" w14:textId="77777777" w:rsidR="00796355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A FELVILÁGOSODÁS KORA</w:t>
      </w:r>
    </w:p>
    <w:p w14:paraId="70C6B257" w14:textId="77777777" w:rsidR="00796355" w:rsidRDefault="000000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brit alkotmányos monarchia és az Amerikai</w:t>
      </w:r>
    </w:p>
    <w:p w14:paraId="11B4A1AE" w14:textId="77777777" w:rsidR="00796355" w:rsidRDefault="000000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Egyesült Államok működése </w:t>
      </w:r>
    </w:p>
    <w:p w14:paraId="59AB3D3E" w14:textId="77777777" w:rsidR="00796355" w:rsidRDefault="000000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felvilágosodás </w:t>
      </w:r>
    </w:p>
    <w:p w14:paraId="195953BC" w14:textId="77777777" w:rsidR="00796355" w:rsidRDefault="00000000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francia forradalom és hatása </w:t>
      </w:r>
    </w:p>
    <w:p w14:paraId="12EE0F78" w14:textId="77777777" w:rsidR="00796355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MAGYARORSZÁG A XVIII. S ZÁZADBAN</w:t>
      </w:r>
    </w:p>
    <w:p w14:paraId="51D41C99" w14:textId="77777777" w:rsidR="00796355" w:rsidRDefault="0000000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Rákóczi-szabadságharc</w:t>
      </w:r>
    </w:p>
    <w:p w14:paraId="515A07A7" w14:textId="77777777" w:rsidR="00796355" w:rsidRDefault="0000000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Magyarország </w:t>
      </w:r>
      <w:proofErr w:type="spellStart"/>
      <w:r>
        <w:rPr>
          <w:sz w:val="24"/>
          <w:szCs w:val="24"/>
        </w:rPr>
        <w:t>újranépesülése</w:t>
      </w:r>
      <w:proofErr w:type="spellEnd"/>
      <w:r>
        <w:rPr>
          <w:sz w:val="24"/>
          <w:szCs w:val="24"/>
        </w:rPr>
        <w:t xml:space="preserve"> </w:t>
      </w:r>
    </w:p>
    <w:p w14:paraId="05E464FE" w14:textId="77777777" w:rsidR="00796355" w:rsidRDefault="0000000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felvilágosult abszolutizmus reformjai </w:t>
      </w:r>
    </w:p>
    <w:p w14:paraId="26031727" w14:textId="77777777" w:rsidR="00796355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AZ ÚJ ESZMÉK ÉS AZ IPAROSODÁS KORA</w:t>
      </w:r>
    </w:p>
    <w:p w14:paraId="5F9BF374" w14:textId="77777777" w:rsidR="00796355" w:rsidRDefault="0000000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Liberalizmus, nacionalizmus és konzervativizmus </w:t>
      </w:r>
    </w:p>
    <w:p w14:paraId="7CD7A37F" w14:textId="77777777" w:rsidR="00796355" w:rsidRDefault="00000000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Az ipari forradalom hullámai </w:t>
      </w:r>
    </w:p>
    <w:p w14:paraId="77A830BA" w14:textId="77777777" w:rsidR="00796355" w:rsidRDefault="000000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REFORMKOR</w:t>
      </w:r>
    </w:p>
    <w:p w14:paraId="0A623780" w14:textId="77777777" w:rsidR="00796355" w:rsidRDefault="00000000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politikai élet színterei </w:t>
      </w:r>
    </w:p>
    <w:p w14:paraId="74F7DA93" w14:textId="77777777" w:rsidR="00796355" w:rsidRDefault="00000000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nemzeti ébredés a reformkorban </w:t>
      </w:r>
    </w:p>
    <w:p w14:paraId="638938A1" w14:textId="77777777" w:rsidR="00796355" w:rsidRDefault="00000000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reformkor kiteljesedése </w:t>
      </w:r>
    </w:p>
    <w:p w14:paraId="224E62D0" w14:textId="77777777" w:rsidR="00796355" w:rsidRDefault="00000000"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 FORRADALOM ÉS A SZABADSÁGHARC</w:t>
      </w:r>
    </w:p>
    <w:p w14:paraId="343195BD" w14:textId="77777777" w:rsidR="00796355" w:rsidRDefault="00000000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 forradalom céljai és eredményei </w:t>
      </w:r>
    </w:p>
    <w:p w14:paraId="6D4A34C5" w14:textId="77777777" w:rsidR="00796355" w:rsidRDefault="00000000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Az önvédelmi háború megindulása </w:t>
      </w:r>
    </w:p>
    <w:p w14:paraId="52D763D9" w14:textId="77777777" w:rsidR="00796355" w:rsidRDefault="00000000">
      <w:pPr>
        <w:pStyle w:val="Listaszerbekezds"/>
        <w:numPr>
          <w:ilvl w:val="0"/>
          <w:numId w:val="6"/>
        </w:numPr>
      </w:pPr>
      <w:r>
        <w:rPr>
          <w:sz w:val="24"/>
          <w:szCs w:val="24"/>
        </w:rPr>
        <w:t xml:space="preserve">Fényes győzelmek és a túlerő felülkerekedése </w:t>
      </w:r>
      <w:r>
        <w:rPr>
          <w:sz w:val="24"/>
          <w:szCs w:val="24"/>
        </w:rPr>
        <w:br/>
      </w:r>
    </w:p>
    <w:sectPr w:rsidR="007963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5193" w14:textId="77777777" w:rsidR="00171BD5" w:rsidRDefault="00171BD5">
      <w:pPr>
        <w:spacing w:after="0" w:line="240" w:lineRule="auto"/>
      </w:pPr>
      <w:r>
        <w:separator/>
      </w:r>
    </w:p>
  </w:endnote>
  <w:endnote w:type="continuationSeparator" w:id="0">
    <w:p w14:paraId="596CD06E" w14:textId="77777777" w:rsidR="00171BD5" w:rsidRDefault="0017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8BC61" w14:textId="77777777" w:rsidR="00171BD5" w:rsidRDefault="00171B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EF9695" w14:textId="77777777" w:rsidR="00171BD5" w:rsidRDefault="0017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F4B"/>
    <w:multiLevelType w:val="multilevel"/>
    <w:tmpl w:val="8DD466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934E68"/>
    <w:multiLevelType w:val="multilevel"/>
    <w:tmpl w:val="5066DE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852D6A"/>
    <w:multiLevelType w:val="multilevel"/>
    <w:tmpl w:val="CC22AF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A1431C7"/>
    <w:multiLevelType w:val="multilevel"/>
    <w:tmpl w:val="D5A231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A441AD"/>
    <w:multiLevelType w:val="multilevel"/>
    <w:tmpl w:val="7C52F1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454A01"/>
    <w:multiLevelType w:val="multilevel"/>
    <w:tmpl w:val="83BA1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3977109">
    <w:abstractNumId w:val="4"/>
  </w:num>
  <w:num w:numId="2" w16cid:durableId="1479690429">
    <w:abstractNumId w:val="3"/>
  </w:num>
  <w:num w:numId="3" w16cid:durableId="1162158584">
    <w:abstractNumId w:val="1"/>
  </w:num>
  <w:num w:numId="4" w16cid:durableId="46609387">
    <w:abstractNumId w:val="5"/>
  </w:num>
  <w:num w:numId="5" w16cid:durableId="120929568">
    <w:abstractNumId w:val="0"/>
  </w:num>
  <w:num w:numId="6" w16cid:durableId="208328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6355"/>
    <w:rsid w:val="00171BD5"/>
    <w:rsid w:val="00457195"/>
    <w:rsid w:val="00796355"/>
    <w:rsid w:val="007C12B4"/>
    <w:rsid w:val="00D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2070"/>
  <w15:docId w15:val="{08A6FF36-0B14-4739-964D-CAB32DA5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706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O365 felhasználó</cp:lastModifiedBy>
  <cp:revision>3</cp:revision>
  <dcterms:created xsi:type="dcterms:W3CDTF">2024-06-24T10:14:00Z</dcterms:created>
  <dcterms:modified xsi:type="dcterms:W3CDTF">2024-06-24T10:14:00Z</dcterms:modified>
</cp:coreProperties>
</file>