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F431" w14:textId="77777777" w:rsidR="009B592A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Javítóvizsga témakörei angol nyelvből</w:t>
      </w:r>
    </w:p>
    <w:p w14:paraId="6183F362" w14:textId="73CCE0D8" w:rsidR="009B592A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7D06F4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osztály</w:t>
      </w:r>
    </w:p>
    <w:p w14:paraId="02113269" w14:textId="7E391285" w:rsidR="007D06F4" w:rsidRDefault="007D06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2023/2024</w:t>
      </w:r>
    </w:p>
    <w:p w14:paraId="1E1CF2E9" w14:textId="77777777" w:rsidR="009B592A" w:rsidRDefault="009B59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9F953B" w14:textId="77777777" w:rsidR="009B592A" w:rsidRDefault="00000000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Solutions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Pre-intermediate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tankönyv alapján a minimum követelmény angol nyelv javítóvizsgán (szóbeli és írásbeli vizsgarészeken)</w:t>
      </w:r>
    </w:p>
    <w:p w14:paraId="202CE84E" w14:textId="77777777" w:rsidR="009B592A" w:rsidRDefault="000000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Szókincs:</w:t>
      </w:r>
    </w:p>
    <w:p w14:paraId="75D8B314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likes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dislikes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55AEFB1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describing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people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appearance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personality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5CAA22A7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feelings</w:t>
      </w:r>
      <w:proofErr w:type="spellEnd"/>
    </w:p>
    <w:p w14:paraId="06005A35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family</w:t>
      </w:r>
      <w:proofErr w:type="spellEnd"/>
    </w:p>
    <w:p w14:paraId="56914831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accidents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injuries</w:t>
      </w:r>
      <w:proofErr w:type="spellEnd"/>
    </w:p>
    <w:p w14:paraId="1E8B6EB2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landscape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features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adjectives</w:t>
      </w:r>
      <w:proofErr w:type="spellEnd"/>
    </w:p>
    <w:p w14:paraId="662275E8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outdoor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activities</w:t>
      </w:r>
      <w:proofErr w:type="spellEnd"/>
    </w:p>
    <w:p w14:paraId="53123DEA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films</w:t>
      </w:r>
      <w:proofErr w:type="spellEnd"/>
      <w:r>
        <w:rPr>
          <w:rFonts w:ascii="Times New Roman" w:hAnsi="Times New Roman"/>
          <w:sz w:val="24"/>
          <w:szCs w:val="24"/>
        </w:rPr>
        <w:t xml:space="preserve"> and tv </w:t>
      </w:r>
      <w:proofErr w:type="spellStart"/>
      <w:r>
        <w:rPr>
          <w:rFonts w:ascii="Times New Roman" w:hAnsi="Times New Roman"/>
          <w:sz w:val="24"/>
          <w:szCs w:val="24"/>
        </w:rPr>
        <w:t>programmes</w:t>
      </w:r>
      <w:proofErr w:type="spellEnd"/>
    </w:p>
    <w:p w14:paraId="7DDE24C7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weather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climate</w:t>
      </w:r>
      <w:proofErr w:type="spellEnd"/>
    </w:p>
    <w:p w14:paraId="4E35E047" w14:textId="77777777" w:rsidR="009B592A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environment</w:t>
      </w:r>
      <w:proofErr w:type="spellEnd"/>
    </w:p>
    <w:p w14:paraId="03E9D28C" w14:textId="77777777" w:rsidR="009B592A" w:rsidRDefault="009B592A">
      <w:pPr>
        <w:rPr>
          <w:rFonts w:ascii="Times New Roman" w:hAnsi="Times New Roman"/>
          <w:sz w:val="24"/>
          <w:szCs w:val="24"/>
        </w:rPr>
      </w:pPr>
    </w:p>
    <w:p w14:paraId="3C3EF4AA" w14:textId="77777777" w:rsidR="009B592A" w:rsidRDefault="000000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Nyelvtan:</w:t>
      </w:r>
    </w:p>
    <w:p w14:paraId="563CF340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be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7B4CC1C0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continuous</w:t>
      </w:r>
      <w:proofErr w:type="spellEnd"/>
    </w:p>
    <w:p w14:paraId="4AB1EB58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articles</w:t>
      </w:r>
      <w:proofErr w:type="spellEnd"/>
    </w:p>
    <w:p w14:paraId="269E6DE8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continuous</w:t>
      </w:r>
      <w:proofErr w:type="spellEnd"/>
    </w:p>
    <w:p w14:paraId="26EB1614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 building</w:t>
      </w:r>
    </w:p>
    <w:p w14:paraId="23BACAF8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extreme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adjectives</w:t>
      </w:r>
      <w:proofErr w:type="spellEnd"/>
    </w:p>
    <w:p w14:paraId="50094D6E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quantity</w:t>
      </w:r>
      <w:proofErr w:type="spellEnd"/>
    </w:p>
    <w:p w14:paraId="0FEC5DCA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, must, </w:t>
      </w:r>
      <w:proofErr w:type="spellStart"/>
      <w:r>
        <w:rPr>
          <w:rFonts w:ascii="Times New Roman" w:hAnsi="Times New Roman"/>
          <w:sz w:val="24"/>
          <w:szCs w:val="24"/>
        </w:rPr>
        <w:t>mustn’t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</w:p>
    <w:p w14:paraId="79D6C647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comparison</w:t>
      </w:r>
      <w:proofErr w:type="spellEnd"/>
    </w:p>
    <w:p w14:paraId="3F817EF7" w14:textId="77777777" w:rsidR="009B592A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enough</w:t>
      </w:r>
      <w:proofErr w:type="spellEnd"/>
    </w:p>
    <w:p w14:paraId="65F0963B" w14:textId="77777777" w:rsidR="009B592A" w:rsidRDefault="009B592A">
      <w:pPr>
        <w:pStyle w:val="Listaszerbekezds"/>
        <w:rPr>
          <w:rFonts w:ascii="Times New Roman" w:hAnsi="Times New Roman"/>
          <w:sz w:val="24"/>
          <w:szCs w:val="24"/>
        </w:rPr>
      </w:pPr>
    </w:p>
    <w:sectPr w:rsidR="009B592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4C3A" w14:textId="77777777" w:rsidR="00701C65" w:rsidRDefault="00701C65">
      <w:pPr>
        <w:spacing w:after="0" w:line="240" w:lineRule="auto"/>
      </w:pPr>
      <w:r>
        <w:separator/>
      </w:r>
    </w:p>
  </w:endnote>
  <w:endnote w:type="continuationSeparator" w:id="0">
    <w:p w14:paraId="73C9FC4A" w14:textId="77777777" w:rsidR="00701C65" w:rsidRDefault="0070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A8A21" w14:textId="77777777" w:rsidR="00701C65" w:rsidRDefault="00701C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8440ED" w14:textId="77777777" w:rsidR="00701C65" w:rsidRDefault="00701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D50A0"/>
    <w:multiLevelType w:val="multilevel"/>
    <w:tmpl w:val="C2FA8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2B62AA6"/>
    <w:multiLevelType w:val="multilevel"/>
    <w:tmpl w:val="C846E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669942082">
    <w:abstractNumId w:val="1"/>
  </w:num>
  <w:num w:numId="2" w16cid:durableId="13716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592A"/>
    <w:rsid w:val="00701C65"/>
    <w:rsid w:val="007D06F4"/>
    <w:rsid w:val="009B592A"/>
    <w:rsid w:val="00D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0D99"/>
  <w15:docId w15:val="{144355B4-9CFC-4FB9-BD10-93478A41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O365 felhasználó</cp:lastModifiedBy>
  <cp:revision>2</cp:revision>
  <dcterms:created xsi:type="dcterms:W3CDTF">2024-06-24T08:55:00Z</dcterms:created>
  <dcterms:modified xsi:type="dcterms:W3CDTF">2024-06-24T08:55:00Z</dcterms:modified>
</cp:coreProperties>
</file>