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AB630" w14:textId="77777777" w:rsidR="00184E87" w:rsidRPr="00CF7C41" w:rsidRDefault="00184E87" w:rsidP="00184E87">
      <w:pPr>
        <w:spacing w:after="0"/>
        <w:jc w:val="center"/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</w:pPr>
      <w:r w:rsidRPr="00CF7C41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Javítóvizsga témakörei</w:t>
      </w:r>
    </w:p>
    <w:p w14:paraId="724C3842" w14:textId="77777777" w:rsidR="00184E87" w:rsidRPr="00CF7C41" w:rsidRDefault="00184E87" w:rsidP="00184E87">
      <w:pPr>
        <w:jc w:val="center"/>
        <w:rPr>
          <w:rFonts w:ascii="Times New Roman" w:hAnsi="Times New Roman"/>
          <w:b/>
          <w:sz w:val="24"/>
          <w:szCs w:val="24"/>
        </w:rPr>
      </w:pPr>
      <w:r w:rsidRPr="00CF7C41">
        <w:rPr>
          <w:rFonts w:ascii="Times New Roman" w:hAnsi="Times New Roman"/>
          <w:b/>
          <w:color w:val="1D2228"/>
          <w:sz w:val="24"/>
          <w:szCs w:val="24"/>
          <w:shd w:val="clear" w:color="auto" w:fill="FFFFFF"/>
        </w:rPr>
        <w:t>2023/2024. tanév</w:t>
      </w:r>
    </w:p>
    <w:p w14:paraId="56EEA34B" w14:textId="383D9816" w:rsidR="00281364" w:rsidRPr="00184E87" w:rsidRDefault="00184E87" w:rsidP="00184E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12.D osztály</w:t>
      </w:r>
    </w:p>
    <w:p w14:paraId="1BFB5C79" w14:textId="77777777" w:rsidR="00281364" w:rsidRPr="00184E87" w:rsidRDefault="00000000">
      <w:pPr>
        <w:pStyle w:val="Listaszerbekezds"/>
        <w:numPr>
          <w:ilvl w:val="0"/>
          <w:numId w:val="1"/>
        </w:numPr>
      </w:pPr>
      <w:r w:rsidRPr="00184E87">
        <w:rPr>
          <w:rFonts w:ascii="Times New Roman" w:hAnsi="Times New Roman"/>
          <w:b/>
          <w:bCs/>
          <w:sz w:val="24"/>
          <w:szCs w:val="24"/>
        </w:rPr>
        <w:t>Koordinátageometria</w:t>
      </w:r>
      <w:r w:rsidRPr="00184E87">
        <w:rPr>
          <w:rFonts w:ascii="Times New Roman" w:hAnsi="Times New Roman"/>
          <w:sz w:val="24"/>
          <w:szCs w:val="24"/>
        </w:rPr>
        <w:t>:</w:t>
      </w:r>
    </w:p>
    <w:p w14:paraId="15175AD6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 xml:space="preserve"> osztópontok koordinátái</w:t>
      </w:r>
    </w:p>
    <w:p w14:paraId="3C048528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súlypont koordinátái</w:t>
      </w:r>
    </w:p>
    <w:p w14:paraId="147518F7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két pont távolsága</w:t>
      </w:r>
    </w:p>
    <w:p w14:paraId="6B4B6F81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egyenest meghatározó tényezők (irányvektor, normálvektor, irányszög, iránytangens, meredekség)</w:t>
      </w:r>
    </w:p>
    <w:p w14:paraId="48019569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egyenes egyenletei</w:t>
      </w:r>
    </w:p>
    <w:p w14:paraId="7FCDA632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két egyenes kölcsönös helyzete</w:t>
      </w:r>
    </w:p>
    <w:p w14:paraId="0F6DD031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két egyenes párhuzamosságának és merőlegességének feltétele</w:t>
      </w:r>
    </w:p>
    <w:p w14:paraId="02D89D61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metszéspont meghatározása</w:t>
      </w:r>
    </w:p>
    <w:p w14:paraId="4B1A40D8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kör egyenlete, kör és pont</w:t>
      </w:r>
    </w:p>
    <w:p w14:paraId="49367790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kör és egyenes kölcsönös helyzetének megállapítása</w:t>
      </w:r>
    </w:p>
    <w:p w14:paraId="499598AB" w14:textId="77777777" w:rsidR="00281364" w:rsidRPr="00184E87" w:rsidRDefault="00000000">
      <w:pPr>
        <w:pStyle w:val="Listaszerbekezds"/>
        <w:numPr>
          <w:ilvl w:val="1"/>
          <w:numId w:val="1"/>
        </w:numPr>
      </w:pPr>
      <w:r w:rsidRPr="00184E87">
        <w:rPr>
          <w:rFonts w:ascii="Times New Roman" w:hAnsi="Times New Roman"/>
          <w:sz w:val="24"/>
          <w:szCs w:val="24"/>
        </w:rPr>
        <w:t>kör egyenletéből a kör középpontjának és sugarának meghatározása.</w:t>
      </w:r>
    </w:p>
    <w:p w14:paraId="0B0EAB4C" w14:textId="77777777" w:rsidR="00281364" w:rsidRPr="00184E87" w:rsidRDefault="00281364">
      <w:pPr>
        <w:pStyle w:val="Listaszerbekezds"/>
        <w:ind w:left="1440"/>
        <w:rPr>
          <w:rFonts w:ascii="Times New Roman" w:hAnsi="Times New Roman"/>
        </w:rPr>
      </w:pPr>
    </w:p>
    <w:p w14:paraId="4CCE278C" w14:textId="77777777" w:rsidR="00281364" w:rsidRPr="00184E87" w:rsidRDefault="00000000">
      <w:pPr>
        <w:pStyle w:val="Listaszerbekezds"/>
        <w:numPr>
          <w:ilvl w:val="0"/>
          <w:numId w:val="1"/>
        </w:numPr>
      </w:pPr>
      <w:r w:rsidRPr="00184E87">
        <w:rPr>
          <w:rFonts w:ascii="Times New Roman" w:hAnsi="Times New Roman"/>
          <w:b/>
          <w:bCs/>
          <w:sz w:val="24"/>
          <w:szCs w:val="24"/>
        </w:rPr>
        <w:t>Sorozatok</w:t>
      </w:r>
      <w:r w:rsidRPr="00184E87">
        <w:rPr>
          <w:rFonts w:ascii="Times New Roman" w:hAnsi="Times New Roman"/>
          <w:sz w:val="24"/>
          <w:szCs w:val="24"/>
        </w:rPr>
        <w:t>:</w:t>
      </w:r>
    </w:p>
    <w:p w14:paraId="1BD014C1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 xml:space="preserve"> sorozat fogalma</w:t>
      </w:r>
    </w:p>
    <w:p w14:paraId="18B9035D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sorozatok megadása</w:t>
      </w:r>
    </w:p>
    <w:p w14:paraId="0CC2B2B2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számtani sorozat, n-edik tag és az első n tag összegének meghatározása</w:t>
      </w:r>
    </w:p>
    <w:p w14:paraId="244E1B13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mértani sorozat, n-edik tag és az első n tag összegének meghatározása</w:t>
      </w:r>
    </w:p>
    <w:p w14:paraId="63717B85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kamatos kamatszámítás.</w:t>
      </w:r>
    </w:p>
    <w:p w14:paraId="139C926F" w14:textId="77777777" w:rsidR="00281364" w:rsidRPr="00184E87" w:rsidRDefault="00281364">
      <w:pPr>
        <w:pStyle w:val="Listaszerbekezds"/>
        <w:ind w:left="1440"/>
      </w:pPr>
    </w:p>
    <w:p w14:paraId="78AA5C20" w14:textId="77777777" w:rsidR="00281364" w:rsidRPr="00184E87" w:rsidRDefault="00000000">
      <w:pPr>
        <w:pStyle w:val="Listaszerbekezds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</w:rPr>
      </w:pPr>
      <w:r w:rsidRPr="00184E87">
        <w:rPr>
          <w:rFonts w:ascii="Times New Roman" w:hAnsi="Times New Roman"/>
          <w:b/>
          <w:bCs/>
          <w:sz w:val="24"/>
          <w:szCs w:val="24"/>
        </w:rPr>
        <w:t>Geometria:</w:t>
      </w:r>
    </w:p>
    <w:p w14:paraId="3A9D337B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84E87">
        <w:rPr>
          <w:rFonts w:ascii="Times New Roman" w:hAnsi="Times New Roman"/>
          <w:bCs/>
          <w:sz w:val="24"/>
          <w:szCs w:val="24"/>
        </w:rPr>
        <w:t xml:space="preserve">Síkidomok kerülete, területe </w:t>
      </w:r>
    </w:p>
    <w:p w14:paraId="3BCCD944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84E87">
        <w:rPr>
          <w:rFonts w:ascii="Times New Roman" w:hAnsi="Times New Roman"/>
          <w:bCs/>
          <w:sz w:val="24"/>
          <w:szCs w:val="24"/>
        </w:rPr>
        <w:t>sinus, cosinus tétel</w:t>
      </w:r>
    </w:p>
    <w:p w14:paraId="3CB7C88A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84E87">
        <w:rPr>
          <w:rFonts w:ascii="Times New Roman" w:hAnsi="Times New Roman"/>
          <w:bCs/>
          <w:sz w:val="24"/>
          <w:szCs w:val="24"/>
        </w:rPr>
        <w:t>háromszögek (</w:t>
      </w:r>
      <w:proofErr w:type="spellStart"/>
      <w:r w:rsidRPr="00184E87">
        <w:rPr>
          <w:rFonts w:ascii="Times New Roman" w:hAnsi="Times New Roman"/>
          <w:bCs/>
          <w:sz w:val="24"/>
          <w:szCs w:val="24"/>
        </w:rPr>
        <w:t>Héron</w:t>
      </w:r>
      <w:proofErr w:type="spellEnd"/>
      <w:r w:rsidRPr="00184E87">
        <w:rPr>
          <w:rFonts w:ascii="Times New Roman" w:hAnsi="Times New Roman"/>
          <w:bCs/>
          <w:sz w:val="24"/>
          <w:szCs w:val="24"/>
        </w:rPr>
        <w:t xml:space="preserve"> képlet)</w:t>
      </w:r>
    </w:p>
    <w:p w14:paraId="719530DE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84E87">
        <w:rPr>
          <w:rFonts w:ascii="Times New Roman" w:hAnsi="Times New Roman"/>
          <w:bCs/>
          <w:sz w:val="24"/>
          <w:szCs w:val="24"/>
        </w:rPr>
        <w:t>négyszögek, sokszögek</w:t>
      </w:r>
    </w:p>
    <w:p w14:paraId="0380B395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84E87">
        <w:rPr>
          <w:rFonts w:ascii="Times New Roman" w:hAnsi="Times New Roman"/>
          <w:bCs/>
          <w:sz w:val="24"/>
          <w:szCs w:val="24"/>
        </w:rPr>
        <w:t>kör, kör részeinek kerülete és területe</w:t>
      </w:r>
    </w:p>
    <w:p w14:paraId="7B760336" w14:textId="77777777" w:rsidR="00281364" w:rsidRPr="00184E87" w:rsidRDefault="00281364">
      <w:pPr>
        <w:pStyle w:val="Listaszerbekezds"/>
        <w:ind w:left="1440"/>
        <w:rPr>
          <w:rFonts w:ascii="Times New Roman" w:hAnsi="Times New Roman"/>
          <w:bCs/>
          <w:sz w:val="24"/>
          <w:szCs w:val="24"/>
        </w:rPr>
      </w:pPr>
    </w:p>
    <w:p w14:paraId="796635A3" w14:textId="77777777" w:rsidR="00281364" w:rsidRPr="00184E87" w:rsidRDefault="00000000">
      <w:pPr>
        <w:pStyle w:val="Listaszerbekezds"/>
        <w:numPr>
          <w:ilvl w:val="0"/>
          <w:numId w:val="1"/>
        </w:numPr>
      </w:pPr>
      <w:r w:rsidRPr="00184E87">
        <w:rPr>
          <w:rFonts w:ascii="Times New Roman" w:hAnsi="Times New Roman"/>
          <w:b/>
          <w:bCs/>
          <w:sz w:val="24"/>
          <w:szCs w:val="24"/>
        </w:rPr>
        <w:t>Térgeometria:</w:t>
      </w:r>
      <w:r w:rsidRPr="00184E87">
        <w:rPr>
          <w:rFonts w:ascii="Times New Roman" w:hAnsi="Times New Roman"/>
          <w:sz w:val="24"/>
          <w:szCs w:val="24"/>
        </w:rPr>
        <w:t xml:space="preserve"> </w:t>
      </w:r>
    </w:p>
    <w:p w14:paraId="61249457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nevezetes síkidomok területének meghatározása</w:t>
      </w:r>
    </w:p>
    <w:p w14:paraId="535BBD9F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84E87">
        <w:rPr>
          <w:rFonts w:ascii="Times New Roman" w:hAnsi="Times New Roman"/>
          <w:sz w:val="24"/>
          <w:szCs w:val="24"/>
        </w:rPr>
        <w:t>felszín és térfogatszámítás (henger, hasáb, gúla, kúp, csonkagúla, csonkakúp és gömb)</w:t>
      </w:r>
    </w:p>
    <w:p w14:paraId="01866BCF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84E87">
        <w:rPr>
          <w:rFonts w:ascii="Times New Roman" w:hAnsi="Times New Roman"/>
          <w:bCs/>
          <w:sz w:val="24"/>
          <w:szCs w:val="24"/>
        </w:rPr>
        <w:t>egymásba ágyazott testek</w:t>
      </w:r>
    </w:p>
    <w:p w14:paraId="1CE29F05" w14:textId="77777777" w:rsidR="00281364" w:rsidRPr="00184E87" w:rsidRDefault="00000000">
      <w:pPr>
        <w:pStyle w:val="Listaszerbekezds"/>
        <w:numPr>
          <w:ilvl w:val="1"/>
          <w:numId w:val="1"/>
        </w:numPr>
        <w:rPr>
          <w:rFonts w:ascii="Times New Roman" w:hAnsi="Times New Roman"/>
          <w:bCs/>
          <w:sz w:val="24"/>
          <w:szCs w:val="24"/>
        </w:rPr>
      </w:pPr>
      <w:r w:rsidRPr="00184E87">
        <w:rPr>
          <w:rFonts w:ascii="Times New Roman" w:hAnsi="Times New Roman"/>
          <w:bCs/>
          <w:sz w:val="24"/>
          <w:szCs w:val="24"/>
        </w:rPr>
        <w:lastRenderedPageBreak/>
        <w:t>összetett teszek térfogata, felszíne.</w:t>
      </w:r>
    </w:p>
    <w:p w14:paraId="3CFB4CD9" w14:textId="77777777" w:rsidR="00281364" w:rsidRPr="00184E87" w:rsidRDefault="00281364">
      <w:pPr>
        <w:pStyle w:val="Listaszerbekezds"/>
        <w:rPr>
          <w:rFonts w:ascii="Times New Roman" w:hAnsi="Times New Roman"/>
          <w:sz w:val="24"/>
          <w:szCs w:val="24"/>
        </w:rPr>
      </w:pPr>
    </w:p>
    <w:p w14:paraId="0FBFF17F" w14:textId="77777777" w:rsidR="00281364" w:rsidRPr="00184E87" w:rsidRDefault="00281364">
      <w:pPr>
        <w:pStyle w:val="Listaszerbekezds"/>
        <w:ind w:left="1440"/>
        <w:rPr>
          <w:rFonts w:ascii="Times New Roman" w:hAnsi="Times New Roman"/>
          <w:sz w:val="24"/>
          <w:szCs w:val="24"/>
        </w:rPr>
      </w:pPr>
    </w:p>
    <w:p w14:paraId="51A04A09" w14:textId="77777777" w:rsidR="00281364" w:rsidRPr="00184E87" w:rsidRDefault="00000000">
      <w:pPr>
        <w:pStyle w:val="Listaszerbekezds"/>
      </w:pPr>
      <w:r w:rsidRPr="00184E87">
        <w:rPr>
          <w:rFonts w:ascii="Times New Roman" w:hAnsi="Times New Roman"/>
        </w:rPr>
        <w:t>A minimumkövetelmény a legfontosabb fogalmakat és tételeket tartalmazza. A tételek bizonyítása nem követelmény az elégséges szinthez, de azok ismerete és alkalmazása elengedhetetlen a továbbiakban.</w:t>
      </w:r>
    </w:p>
    <w:p w14:paraId="0D451E41" w14:textId="77777777" w:rsidR="00281364" w:rsidRPr="00184E87" w:rsidRDefault="00281364">
      <w:pPr>
        <w:pStyle w:val="Listaszerbekezds"/>
        <w:rPr>
          <w:rFonts w:ascii="Times New Roman" w:hAnsi="Times New Roman"/>
        </w:rPr>
      </w:pPr>
    </w:p>
    <w:p w14:paraId="2FA65511" w14:textId="77777777" w:rsidR="00281364" w:rsidRPr="00184E87" w:rsidRDefault="00000000">
      <w:pPr>
        <w:pStyle w:val="Listaszerbekezds"/>
        <w:rPr>
          <w:rFonts w:ascii="Times New Roman" w:hAnsi="Times New Roman"/>
          <w:b/>
        </w:rPr>
      </w:pPr>
      <w:r w:rsidRPr="00184E87">
        <w:rPr>
          <w:rFonts w:ascii="Times New Roman" w:hAnsi="Times New Roman"/>
          <w:b/>
        </w:rPr>
        <w:t>Jó munkát!</w:t>
      </w:r>
    </w:p>
    <w:p w14:paraId="1B1A4286" w14:textId="77777777" w:rsidR="00281364" w:rsidRPr="00184E87" w:rsidRDefault="00281364">
      <w:pPr>
        <w:pStyle w:val="Listaszerbekezds"/>
        <w:rPr>
          <w:rFonts w:ascii="Times New Roman" w:hAnsi="Times New Roman"/>
        </w:rPr>
      </w:pPr>
    </w:p>
    <w:p w14:paraId="5976BDE2" w14:textId="77777777" w:rsidR="00281364" w:rsidRPr="00184E87" w:rsidRDefault="00000000">
      <w:pPr>
        <w:pStyle w:val="Listaszerbekezds"/>
      </w:pPr>
      <w:r w:rsidRPr="00184E87">
        <w:rPr>
          <w:rFonts w:ascii="Times New Roman" w:hAnsi="Times New Roman"/>
        </w:rPr>
        <w:t xml:space="preserve">Megjegyzések: </w:t>
      </w:r>
    </w:p>
    <w:p w14:paraId="3B5F7193" w14:textId="77777777" w:rsidR="00281364" w:rsidRPr="00184E87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184E87">
        <w:rPr>
          <w:rFonts w:ascii="Times New Roman" w:hAnsi="Times New Roman"/>
        </w:rPr>
        <w:t>a javító vizsga írásban történik</w:t>
      </w:r>
    </w:p>
    <w:p w14:paraId="5794F283" w14:textId="653D6B73" w:rsidR="00281364" w:rsidRPr="00184E87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184E87">
        <w:rPr>
          <w:rFonts w:ascii="Times New Roman" w:hAnsi="Times New Roman"/>
        </w:rPr>
        <w:t xml:space="preserve">a javító vizsga időtartama </w:t>
      </w:r>
      <w:r w:rsidR="00184E87" w:rsidRPr="00184E87">
        <w:rPr>
          <w:rFonts w:ascii="Times New Roman" w:hAnsi="Times New Roman"/>
        </w:rPr>
        <w:t>60</w:t>
      </w:r>
      <w:r w:rsidRPr="00184E87">
        <w:rPr>
          <w:rFonts w:ascii="Times New Roman" w:hAnsi="Times New Roman"/>
        </w:rPr>
        <w:t xml:space="preserve"> perc</w:t>
      </w:r>
    </w:p>
    <w:p w14:paraId="08286AD4" w14:textId="77777777" w:rsidR="00281364" w:rsidRPr="00184E87" w:rsidRDefault="00000000">
      <w:pPr>
        <w:pStyle w:val="Listaszerbekezds"/>
        <w:numPr>
          <w:ilvl w:val="0"/>
          <w:numId w:val="2"/>
        </w:numPr>
        <w:rPr>
          <w:rFonts w:ascii="Times New Roman" w:hAnsi="Times New Roman"/>
        </w:rPr>
      </w:pPr>
      <w:r w:rsidRPr="00184E87">
        <w:rPr>
          <w:rFonts w:ascii="Times New Roman" w:hAnsi="Times New Roman"/>
        </w:rPr>
        <w:t>függvénytáblázat és számológép használható.</w:t>
      </w:r>
    </w:p>
    <w:p w14:paraId="1196F553" w14:textId="77777777" w:rsidR="00281364" w:rsidRPr="00184E87" w:rsidRDefault="00281364">
      <w:pPr>
        <w:pStyle w:val="Listaszerbekezds"/>
        <w:ind w:left="2490"/>
        <w:rPr>
          <w:rFonts w:ascii="Times New Roman" w:hAnsi="Times New Roman"/>
        </w:rPr>
      </w:pPr>
    </w:p>
    <w:p w14:paraId="674E2E5E" w14:textId="77777777" w:rsidR="00281364" w:rsidRDefault="00000000">
      <w:pPr>
        <w:ind w:firstLine="708"/>
      </w:pPr>
      <w:r w:rsidRPr="00184E87">
        <w:rPr>
          <w:rFonts w:ascii="Times New Roman" w:hAnsi="Times New Roman"/>
        </w:rPr>
        <w:t xml:space="preserve">Székesfehérvár, 2024.06.20. </w:t>
      </w:r>
      <w:r w:rsidRPr="00184E87">
        <w:rPr>
          <w:rFonts w:ascii="Times New Roman" w:hAnsi="Times New Roman"/>
        </w:rPr>
        <w:tab/>
      </w:r>
      <w:r w:rsidRPr="00184E87">
        <w:rPr>
          <w:rFonts w:ascii="Times New Roman" w:hAnsi="Times New Roman"/>
        </w:rPr>
        <w:tab/>
      </w:r>
      <w:r w:rsidRPr="00184E87">
        <w:rPr>
          <w:rFonts w:ascii="Times New Roman" w:hAnsi="Times New Roman"/>
        </w:rPr>
        <w:tab/>
      </w:r>
      <w:r w:rsidRPr="00184E87">
        <w:rPr>
          <w:rFonts w:ascii="Times New Roman" w:hAnsi="Times New Roman"/>
        </w:rPr>
        <w:tab/>
      </w:r>
      <w:r w:rsidRPr="00184E87">
        <w:rPr>
          <w:rFonts w:ascii="Times New Roman" w:hAnsi="Times New Roman"/>
        </w:rPr>
        <w:tab/>
      </w:r>
      <w:r w:rsidRPr="00184E87">
        <w:rPr>
          <w:rFonts w:ascii="Times New Roman" w:hAnsi="Times New Roman"/>
        </w:rPr>
        <w:tab/>
      </w:r>
      <w:r w:rsidRPr="00184E87">
        <w:rPr>
          <w:rFonts w:ascii="Times New Roman" w:hAnsi="Times New Roman"/>
        </w:rPr>
        <w:tab/>
        <w:t>Varga Zsuzsánna</w:t>
      </w:r>
    </w:p>
    <w:sectPr w:rsidR="00281364">
      <w:pgSz w:w="11906" w:h="16838"/>
      <w:pgMar w:top="709" w:right="849" w:bottom="426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125F9" w14:textId="77777777" w:rsidR="00D25CD1" w:rsidRPr="00184E87" w:rsidRDefault="00D25CD1">
      <w:pPr>
        <w:spacing w:after="0" w:line="240" w:lineRule="auto"/>
      </w:pPr>
      <w:r w:rsidRPr="00184E87">
        <w:separator/>
      </w:r>
    </w:p>
  </w:endnote>
  <w:endnote w:type="continuationSeparator" w:id="0">
    <w:p w14:paraId="4D65814A" w14:textId="77777777" w:rsidR="00D25CD1" w:rsidRPr="00184E87" w:rsidRDefault="00D25CD1">
      <w:pPr>
        <w:spacing w:after="0" w:line="240" w:lineRule="auto"/>
      </w:pPr>
      <w:r w:rsidRPr="00184E8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CEB33" w14:textId="77777777" w:rsidR="00D25CD1" w:rsidRPr="00184E87" w:rsidRDefault="00D25CD1">
      <w:pPr>
        <w:spacing w:after="0" w:line="240" w:lineRule="auto"/>
      </w:pPr>
      <w:r w:rsidRPr="00184E87">
        <w:rPr>
          <w:color w:val="000000"/>
        </w:rPr>
        <w:separator/>
      </w:r>
    </w:p>
  </w:footnote>
  <w:footnote w:type="continuationSeparator" w:id="0">
    <w:p w14:paraId="01E5A7DC" w14:textId="77777777" w:rsidR="00D25CD1" w:rsidRPr="00184E87" w:rsidRDefault="00D25CD1">
      <w:pPr>
        <w:spacing w:after="0" w:line="240" w:lineRule="auto"/>
      </w:pPr>
      <w:r w:rsidRPr="00184E8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F828BD"/>
    <w:multiLevelType w:val="multilevel"/>
    <w:tmpl w:val="3F9EE9F2"/>
    <w:lvl w:ilvl="0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32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50" w:hanging="360"/>
      </w:pPr>
      <w:rPr>
        <w:rFonts w:ascii="Wingdings" w:hAnsi="Wingdings"/>
      </w:rPr>
    </w:lvl>
  </w:abstractNum>
  <w:abstractNum w:abstractNumId="1" w15:restartNumberingAfterBreak="0">
    <w:nsid w:val="76544B18"/>
    <w:multiLevelType w:val="multilevel"/>
    <w:tmpl w:val="3FD63F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47647">
    <w:abstractNumId w:val="1"/>
  </w:num>
  <w:num w:numId="2" w16cid:durableId="91266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1364"/>
    <w:rsid w:val="00184E87"/>
    <w:rsid w:val="0020092F"/>
    <w:rsid w:val="00281364"/>
    <w:rsid w:val="00D2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D2C2"/>
  <w15:docId w15:val="{99DE21D2-9C06-45AF-8EB3-EDF0F15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dc:description/>
  <cp:lastModifiedBy>013fe699-e7b0-43fb-df0e-613d74f69519@m365.edu.hu</cp:lastModifiedBy>
  <cp:revision>2</cp:revision>
  <dcterms:created xsi:type="dcterms:W3CDTF">2024-06-24T08:23:00Z</dcterms:created>
  <dcterms:modified xsi:type="dcterms:W3CDTF">2024-06-24T08:23:00Z</dcterms:modified>
</cp:coreProperties>
</file>